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C0" w:rsidRDefault="00CD78C0" w:rsidP="00A827C2">
      <w:pPr>
        <w:jc w:val="center"/>
        <w:rPr>
          <w:b/>
          <w:bCs/>
          <w:sz w:val="28"/>
          <w:szCs w:val="28"/>
        </w:rPr>
      </w:pPr>
      <w:r w:rsidRPr="003B2CBD">
        <w:rPr>
          <w:b/>
          <w:bCs/>
          <w:sz w:val="28"/>
          <w:szCs w:val="28"/>
        </w:rPr>
        <w:t>ИВАНОВСКАЯ ОБЛАСТЬ</w:t>
      </w:r>
      <w:r w:rsidRPr="003B2CBD">
        <w:rPr>
          <w:b/>
          <w:bCs/>
          <w:sz w:val="28"/>
          <w:szCs w:val="28"/>
        </w:rPr>
        <w:br/>
        <w:t>ЛУХСКИЙ МУНИЦИПАЛЬНЫЙ РАЙОН</w:t>
      </w:r>
      <w:r>
        <w:rPr>
          <w:b/>
          <w:bCs/>
          <w:sz w:val="28"/>
          <w:szCs w:val="28"/>
        </w:rPr>
        <w:t xml:space="preserve">  </w:t>
      </w:r>
    </w:p>
    <w:p w:rsidR="00CD78C0" w:rsidRPr="003B2CBD" w:rsidRDefault="00CD78C0" w:rsidP="00A827C2">
      <w:pPr>
        <w:jc w:val="center"/>
        <w:rPr>
          <w:b/>
          <w:bCs/>
          <w:sz w:val="28"/>
          <w:szCs w:val="28"/>
        </w:rPr>
      </w:pPr>
      <w:r w:rsidRPr="003B2CBD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CD78C0" w:rsidRPr="006A7627" w:rsidRDefault="00CD78C0" w:rsidP="00A827C2">
      <w:pPr>
        <w:rPr>
          <w:b/>
          <w:bCs/>
          <w:sz w:val="28"/>
          <w:szCs w:val="28"/>
        </w:rPr>
      </w:pPr>
    </w:p>
    <w:p w:rsidR="00CD78C0" w:rsidRDefault="00CD78C0" w:rsidP="00A827C2">
      <w:pPr>
        <w:jc w:val="center"/>
        <w:rPr>
          <w:b/>
          <w:bCs/>
          <w:sz w:val="28"/>
          <w:szCs w:val="28"/>
        </w:rPr>
      </w:pPr>
      <w:r w:rsidRPr="006A7627">
        <w:rPr>
          <w:b/>
          <w:bCs/>
          <w:sz w:val="28"/>
          <w:szCs w:val="28"/>
        </w:rPr>
        <w:t>ПОСТАНОВЛЕНИЕ</w:t>
      </w:r>
    </w:p>
    <w:p w:rsidR="00CD78C0" w:rsidRPr="006A7627" w:rsidRDefault="00CD78C0" w:rsidP="00A827C2">
      <w:pPr>
        <w:jc w:val="center"/>
        <w:rPr>
          <w:b/>
          <w:bCs/>
          <w:sz w:val="28"/>
          <w:szCs w:val="28"/>
        </w:rPr>
      </w:pPr>
    </w:p>
    <w:p w:rsidR="00CD78C0" w:rsidRDefault="00CD78C0" w:rsidP="00A827C2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6A7627">
        <w:rPr>
          <w:sz w:val="28"/>
          <w:szCs w:val="28"/>
        </w:rPr>
        <w:t>«</w:t>
      </w:r>
      <w:r>
        <w:rPr>
          <w:sz w:val="28"/>
          <w:szCs w:val="28"/>
        </w:rPr>
        <w:t>19</w:t>
      </w:r>
      <w:r w:rsidRPr="006A7627">
        <w:rPr>
          <w:sz w:val="28"/>
          <w:szCs w:val="28"/>
        </w:rPr>
        <w:t>»</w:t>
      </w:r>
      <w:r>
        <w:rPr>
          <w:sz w:val="28"/>
          <w:szCs w:val="28"/>
        </w:rPr>
        <w:t xml:space="preserve">  марта 2019 г.                                                                   </w:t>
      </w:r>
      <w:r w:rsidRPr="006A7627">
        <w:rPr>
          <w:sz w:val="28"/>
          <w:szCs w:val="28"/>
        </w:rPr>
        <w:t>№</w:t>
      </w:r>
      <w:r>
        <w:rPr>
          <w:sz w:val="28"/>
          <w:szCs w:val="28"/>
        </w:rPr>
        <w:t>12</w:t>
      </w:r>
    </w:p>
    <w:p w:rsidR="00CD78C0" w:rsidRPr="00E00A6E" w:rsidRDefault="00CD78C0" w:rsidP="00A827C2">
      <w:pPr>
        <w:pStyle w:val="NormalWeb"/>
        <w:jc w:val="center"/>
        <w:rPr>
          <w:sz w:val="28"/>
          <w:szCs w:val="28"/>
        </w:rPr>
      </w:pPr>
      <w:r w:rsidRPr="00E00A6E">
        <w:rPr>
          <w:sz w:val="28"/>
          <w:szCs w:val="28"/>
        </w:rPr>
        <w:t xml:space="preserve"> </w:t>
      </w:r>
    </w:p>
    <w:p w:rsidR="00CD78C0" w:rsidRPr="00665DD8" w:rsidRDefault="00CD78C0" w:rsidP="00D437DE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Благовещенского сельского поселения от 18.01.2019 №5 «Об утверждении </w:t>
      </w:r>
      <w:r w:rsidRPr="0062540E">
        <w:rPr>
          <w:b/>
          <w:bCs/>
          <w:sz w:val="28"/>
          <w:szCs w:val="28"/>
        </w:rPr>
        <w:t>Порядк</w:t>
      </w:r>
      <w:r>
        <w:rPr>
          <w:b/>
          <w:bCs/>
          <w:sz w:val="28"/>
          <w:szCs w:val="28"/>
        </w:rPr>
        <w:t xml:space="preserve">а исполнения бюджета Благовещенского сельского поселения по расходам </w:t>
      </w:r>
      <w:r w:rsidRPr="003A7787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Порядка исполнения бюджета поселения по </w:t>
      </w:r>
      <w:r w:rsidRPr="003A7787">
        <w:rPr>
          <w:b/>
          <w:bCs/>
          <w:sz w:val="28"/>
          <w:szCs w:val="28"/>
        </w:rPr>
        <w:t xml:space="preserve"> источник</w:t>
      </w:r>
      <w:r>
        <w:rPr>
          <w:b/>
          <w:bCs/>
          <w:sz w:val="28"/>
          <w:szCs w:val="28"/>
        </w:rPr>
        <w:t>ам</w:t>
      </w:r>
      <w:r w:rsidRPr="003A7787">
        <w:rPr>
          <w:b/>
          <w:bCs/>
          <w:sz w:val="28"/>
          <w:szCs w:val="28"/>
        </w:rPr>
        <w:t xml:space="preserve"> финансирования дефицита бюджета</w:t>
      </w:r>
      <w:r>
        <w:rPr>
          <w:b/>
          <w:bCs/>
          <w:sz w:val="28"/>
          <w:szCs w:val="28"/>
        </w:rPr>
        <w:t>»</w:t>
      </w:r>
      <w:r w:rsidRPr="003A7787">
        <w:rPr>
          <w:b/>
          <w:bCs/>
          <w:sz w:val="28"/>
          <w:szCs w:val="28"/>
        </w:rPr>
        <w:t xml:space="preserve"> </w:t>
      </w:r>
    </w:p>
    <w:p w:rsidR="00CD78C0" w:rsidRDefault="00CD78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8C0" w:rsidRPr="004A59E0" w:rsidRDefault="00CD78C0" w:rsidP="00DA095E">
      <w:pPr>
        <w:pStyle w:val="ConsPlusNormal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A87674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</w:t>
      </w:r>
      <w:hyperlink r:id="rId5" w:history="1">
        <w:r w:rsidRPr="00A87674">
          <w:rPr>
            <w:rFonts w:ascii="Times New Roman" w:hAnsi="Times New Roman" w:cs="Times New Roman"/>
            <w:sz w:val="28"/>
            <w:szCs w:val="28"/>
          </w:rPr>
          <w:t>статей 219</w:t>
        </w:r>
      </w:hyperlink>
      <w:r w:rsidRPr="00A8767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A87674">
          <w:rPr>
            <w:rFonts w:ascii="Times New Roman" w:hAnsi="Times New Roman" w:cs="Times New Roman"/>
            <w:sz w:val="28"/>
            <w:szCs w:val="28"/>
          </w:rPr>
          <w:t>219.2</w:t>
        </w:r>
      </w:hyperlink>
      <w:r w:rsidRPr="00A8767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Pr="004A59E0">
        <w:rPr>
          <w:rStyle w:val="a"/>
          <w:b w:val="0"/>
          <w:bCs w:val="0"/>
          <w:sz w:val="28"/>
          <w:szCs w:val="28"/>
          <w:lang w:eastAsia="ru-RU"/>
        </w:rPr>
        <w:t xml:space="preserve">администрация </w:t>
      </w:r>
      <w:r>
        <w:rPr>
          <w:rStyle w:val="a"/>
          <w:b w:val="0"/>
          <w:bCs w:val="0"/>
          <w:sz w:val="28"/>
          <w:szCs w:val="28"/>
          <w:lang w:eastAsia="ru-RU"/>
        </w:rPr>
        <w:t>Благовещенского сельского поселения</w:t>
      </w:r>
      <w:r w:rsidRPr="004A59E0">
        <w:rPr>
          <w:rStyle w:val="a"/>
          <w:b w:val="0"/>
          <w:bCs w:val="0"/>
          <w:sz w:val="28"/>
          <w:szCs w:val="28"/>
          <w:lang w:eastAsia="ru-RU"/>
        </w:rPr>
        <w:t xml:space="preserve"> постановляет</w:t>
      </w:r>
      <w:r w:rsidRPr="004A59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78C0" w:rsidRDefault="00CD78C0" w:rsidP="00D437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C42B1">
        <w:rPr>
          <w:sz w:val="28"/>
          <w:szCs w:val="28"/>
        </w:rPr>
        <w:t>1. Внести в постановление администрации Благовещенского сельского поселения №</w:t>
      </w:r>
      <w:r>
        <w:rPr>
          <w:sz w:val="28"/>
          <w:szCs w:val="28"/>
        </w:rPr>
        <w:t>5</w:t>
      </w:r>
      <w:r w:rsidRPr="00DC42B1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DC42B1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DC42B1">
        <w:rPr>
          <w:sz w:val="28"/>
          <w:szCs w:val="28"/>
        </w:rPr>
        <w:t>1.201</w:t>
      </w:r>
      <w:r>
        <w:rPr>
          <w:sz w:val="28"/>
          <w:szCs w:val="28"/>
        </w:rPr>
        <w:t>9</w:t>
      </w:r>
      <w:r w:rsidRPr="00DC42B1">
        <w:rPr>
          <w:sz w:val="28"/>
          <w:szCs w:val="28"/>
        </w:rPr>
        <w:t xml:space="preserve"> года «</w:t>
      </w:r>
      <w:r w:rsidRPr="00D437DE">
        <w:rPr>
          <w:sz w:val="28"/>
          <w:szCs w:val="28"/>
        </w:rPr>
        <w:t>Об утверждении Порядка исполнения бюджета Благовещенского сельского поселения по расходам и Порядка исполнения бюджета поселения по  источникам финансирования дефицита бюджета</w:t>
      </w:r>
      <w:r>
        <w:rPr>
          <w:sz w:val="28"/>
          <w:szCs w:val="28"/>
        </w:rPr>
        <w:t xml:space="preserve">» в часть 2 п.п.2.1.3 п.2 </w:t>
      </w:r>
      <w:r w:rsidRPr="00DC42B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допол</w:t>
      </w:r>
      <w:r w:rsidRPr="00DC42B1">
        <w:rPr>
          <w:sz w:val="28"/>
          <w:szCs w:val="28"/>
        </w:rPr>
        <w:t>нения</w:t>
      </w:r>
      <w:r>
        <w:rPr>
          <w:sz w:val="28"/>
          <w:szCs w:val="28"/>
        </w:rPr>
        <w:t>:</w:t>
      </w:r>
    </w:p>
    <w:p w:rsidR="00CD78C0" w:rsidRPr="00D437DE" w:rsidRDefault="00CD78C0" w:rsidP="00D437D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на оплату марок, маркированных конвертов, почтовых карточек.</w:t>
      </w:r>
    </w:p>
    <w:p w:rsidR="00CD78C0" w:rsidRPr="00A87674" w:rsidRDefault="00CD78C0" w:rsidP="00DA0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A8767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A876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D78C0" w:rsidRDefault="00CD78C0" w:rsidP="00DA095E">
      <w:pPr>
        <w:pStyle w:val="ListParagraph"/>
        <w:shd w:val="clear" w:color="auto" w:fill="FFFFFF"/>
        <w:ind w:left="0" w:right="53" w:firstLine="284"/>
        <w:jc w:val="both"/>
      </w:pPr>
      <w:r>
        <w:t xml:space="preserve">     3</w:t>
      </w:r>
      <w:r w:rsidRPr="00A87674">
        <w:t xml:space="preserve">. </w:t>
      </w:r>
      <w:r w:rsidRPr="00DF0F6B">
        <w:t xml:space="preserve">Настоящее Постановление  вступает в силу </w:t>
      </w:r>
      <w:r>
        <w:t>с 01.03.2019г.</w:t>
      </w:r>
    </w:p>
    <w:p w:rsidR="00CD78C0" w:rsidRDefault="00CD78C0" w:rsidP="00C6282C">
      <w:pPr>
        <w:pStyle w:val="ListParagraph"/>
        <w:shd w:val="clear" w:color="auto" w:fill="FFFFFF"/>
        <w:ind w:left="0" w:right="53"/>
        <w:jc w:val="both"/>
      </w:pPr>
      <w:r>
        <w:t xml:space="preserve">         4. О</w:t>
      </w:r>
      <w:r w:rsidRPr="00DF0F6B">
        <w:t>публикова</w:t>
      </w:r>
      <w:r>
        <w:t>ть</w:t>
      </w:r>
      <w:r w:rsidRPr="00DF0F6B">
        <w:t xml:space="preserve"> </w:t>
      </w:r>
      <w:r>
        <w:t xml:space="preserve">настоящее постановление </w:t>
      </w:r>
      <w:r w:rsidRPr="00DF0F6B">
        <w:t xml:space="preserve">в официальном издании «Вестник администрации </w:t>
      </w:r>
      <w:r>
        <w:rPr>
          <w:rStyle w:val="a"/>
          <w:b w:val="0"/>
          <w:bCs w:val="0"/>
          <w:sz w:val="28"/>
          <w:szCs w:val="28"/>
          <w:lang w:eastAsia="ru-RU"/>
        </w:rPr>
        <w:t>Благовещенского сельского поселения</w:t>
      </w:r>
      <w:r>
        <w:t>».</w:t>
      </w:r>
    </w:p>
    <w:p w:rsidR="00CD78C0" w:rsidRDefault="00CD78C0" w:rsidP="00DA095E">
      <w:pPr>
        <w:pStyle w:val="ListParagraph"/>
        <w:shd w:val="clear" w:color="auto" w:fill="FFFFFF"/>
        <w:ind w:left="0" w:right="53" w:firstLine="284"/>
        <w:jc w:val="both"/>
      </w:pPr>
    </w:p>
    <w:p w:rsidR="00CD78C0" w:rsidRDefault="00CD78C0" w:rsidP="00DA095E">
      <w:pPr>
        <w:pStyle w:val="ListParagraph"/>
        <w:shd w:val="clear" w:color="auto" w:fill="FFFFFF"/>
        <w:ind w:left="0" w:right="53" w:firstLine="284"/>
        <w:jc w:val="both"/>
      </w:pPr>
    </w:p>
    <w:p w:rsidR="00CD78C0" w:rsidRDefault="00CD78C0" w:rsidP="00DA095E">
      <w:pPr>
        <w:pStyle w:val="ListParagraph"/>
        <w:shd w:val="clear" w:color="auto" w:fill="FFFFFF"/>
        <w:ind w:left="0" w:right="53" w:firstLine="284"/>
        <w:jc w:val="both"/>
      </w:pPr>
    </w:p>
    <w:p w:rsidR="00CD78C0" w:rsidRDefault="00CD78C0" w:rsidP="00DA095E">
      <w:pPr>
        <w:pStyle w:val="ListParagraph"/>
        <w:shd w:val="clear" w:color="auto" w:fill="FFFFFF"/>
        <w:ind w:left="0" w:right="53" w:firstLine="284"/>
        <w:jc w:val="both"/>
      </w:pPr>
    </w:p>
    <w:p w:rsidR="00CD78C0" w:rsidRPr="009829F4" w:rsidRDefault="00CD78C0" w:rsidP="00DA095E">
      <w:pPr>
        <w:pStyle w:val="ListParagraph"/>
        <w:shd w:val="clear" w:color="auto" w:fill="FFFFFF"/>
        <w:ind w:left="0" w:right="53" w:firstLine="284"/>
        <w:jc w:val="both"/>
      </w:pPr>
    </w:p>
    <w:p w:rsidR="00CD78C0" w:rsidRPr="00A87674" w:rsidRDefault="00CD78C0" w:rsidP="00DA0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78C0" w:rsidRDefault="00CD78C0" w:rsidP="00EC1E67">
      <w:pPr>
        <w:tabs>
          <w:tab w:val="left" w:pos="1160"/>
        </w:tabs>
        <w:rPr>
          <w:sz w:val="28"/>
          <w:szCs w:val="28"/>
        </w:rPr>
      </w:pPr>
      <w:r w:rsidRPr="004805F6">
        <w:rPr>
          <w:sz w:val="28"/>
          <w:szCs w:val="28"/>
        </w:rPr>
        <w:t xml:space="preserve">Глава  </w:t>
      </w:r>
      <w:r>
        <w:rPr>
          <w:sz w:val="28"/>
          <w:szCs w:val="28"/>
        </w:rPr>
        <w:t>Благовещенского</w:t>
      </w:r>
    </w:p>
    <w:p w:rsidR="00CD78C0" w:rsidRPr="004805F6" w:rsidRDefault="00CD78C0" w:rsidP="00EC1E67">
      <w:pPr>
        <w:tabs>
          <w:tab w:val="left" w:pos="1160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4805F6">
        <w:rPr>
          <w:sz w:val="28"/>
          <w:szCs w:val="28"/>
        </w:rPr>
        <w:t xml:space="preserve">:                                         </w:t>
      </w:r>
      <w:r>
        <w:rPr>
          <w:sz w:val="28"/>
          <w:szCs w:val="28"/>
        </w:rPr>
        <w:t xml:space="preserve">                             Куликова Г.А.</w:t>
      </w:r>
    </w:p>
    <w:p w:rsidR="00CD78C0" w:rsidRDefault="00CD78C0" w:rsidP="00EC1E67">
      <w:pPr>
        <w:shd w:val="clear" w:color="auto" w:fill="FFFFFF"/>
        <w:ind w:left="19" w:right="38" w:firstLine="494"/>
        <w:jc w:val="both"/>
        <w:rPr>
          <w:sz w:val="28"/>
          <w:szCs w:val="28"/>
        </w:rPr>
      </w:pPr>
    </w:p>
    <w:p w:rsidR="00CD78C0" w:rsidRPr="00312837" w:rsidRDefault="00CD78C0" w:rsidP="00EC1E67">
      <w:pPr>
        <w:tabs>
          <w:tab w:val="left" w:pos="0"/>
        </w:tabs>
        <w:overflowPunct w:val="0"/>
        <w:autoSpaceDE w:val="0"/>
        <w:autoSpaceDN w:val="0"/>
        <w:adjustRightInd w:val="0"/>
        <w:ind w:left="5954" w:hanging="5954"/>
        <w:jc w:val="both"/>
        <w:textAlignment w:val="baseline"/>
      </w:pPr>
      <w:r w:rsidRPr="00312837">
        <w:t>Исп.</w:t>
      </w:r>
      <w:r>
        <w:t xml:space="preserve"> Клемин</w:t>
      </w:r>
      <w:r w:rsidRPr="00312837">
        <w:t>а О.</w:t>
      </w:r>
      <w:r>
        <w:t>А</w:t>
      </w:r>
      <w:r w:rsidRPr="00312837">
        <w:t>.</w:t>
      </w:r>
    </w:p>
    <w:p w:rsidR="00CD78C0" w:rsidRPr="00312837" w:rsidRDefault="00CD78C0" w:rsidP="00EC1E67">
      <w:pPr>
        <w:tabs>
          <w:tab w:val="left" w:pos="0"/>
        </w:tabs>
        <w:overflowPunct w:val="0"/>
        <w:autoSpaceDE w:val="0"/>
        <w:autoSpaceDN w:val="0"/>
        <w:adjustRightInd w:val="0"/>
        <w:ind w:left="5954" w:hanging="5954"/>
        <w:jc w:val="both"/>
        <w:textAlignment w:val="baseline"/>
      </w:pPr>
      <w:r w:rsidRPr="00312837">
        <w:t>Тел. 8493442</w:t>
      </w:r>
      <w:r>
        <w:t>4131</w:t>
      </w:r>
    </w:p>
    <w:p w:rsidR="00CD78C0" w:rsidRDefault="00CD78C0" w:rsidP="00DA095E">
      <w:pPr>
        <w:jc w:val="both"/>
        <w:rPr>
          <w:sz w:val="22"/>
          <w:szCs w:val="22"/>
        </w:rPr>
      </w:pPr>
    </w:p>
    <w:p w:rsidR="00CD78C0" w:rsidRDefault="00CD78C0" w:rsidP="00DA095E">
      <w:pPr>
        <w:jc w:val="both"/>
        <w:rPr>
          <w:sz w:val="22"/>
          <w:szCs w:val="22"/>
        </w:rPr>
      </w:pPr>
    </w:p>
    <w:p w:rsidR="00CD78C0" w:rsidRDefault="00CD78C0" w:rsidP="00DA095E">
      <w:pPr>
        <w:jc w:val="both"/>
        <w:rPr>
          <w:sz w:val="22"/>
          <w:szCs w:val="22"/>
        </w:rPr>
      </w:pPr>
    </w:p>
    <w:p w:rsidR="00CD78C0" w:rsidRDefault="00CD78C0" w:rsidP="00DA095E">
      <w:pPr>
        <w:jc w:val="both"/>
        <w:rPr>
          <w:sz w:val="22"/>
          <w:szCs w:val="22"/>
        </w:rPr>
      </w:pPr>
    </w:p>
    <w:p w:rsidR="00CD78C0" w:rsidRDefault="00CD78C0" w:rsidP="00DA095E">
      <w:pPr>
        <w:jc w:val="both"/>
        <w:rPr>
          <w:sz w:val="22"/>
          <w:szCs w:val="22"/>
        </w:rPr>
      </w:pPr>
    </w:p>
    <w:p w:rsidR="00CD78C0" w:rsidRPr="00DA095E" w:rsidRDefault="00CD78C0" w:rsidP="00DA095E">
      <w:pPr>
        <w:jc w:val="both"/>
        <w:rPr>
          <w:sz w:val="22"/>
          <w:szCs w:val="22"/>
        </w:rPr>
      </w:pPr>
    </w:p>
    <w:sectPr w:rsidR="00CD78C0" w:rsidRPr="00DA095E" w:rsidSect="00DA09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3741"/>
    <w:multiLevelType w:val="multilevel"/>
    <w:tmpl w:val="0810B0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0"/>
        </w:tabs>
        <w:ind w:left="12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20"/>
        </w:tabs>
        <w:ind w:left="16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240"/>
        </w:tabs>
        <w:ind w:left="21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0"/>
        </w:tabs>
        <w:ind w:left="25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20"/>
        </w:tabs>
        <w:ind w:left="29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1680"/>
        </w:tabs>
        <w:ind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674"/>
    <w:rsid w:val="000A0301"/>
    <w:rsid w:val="001510E9"/>
    <w:rsid w:val="0018399C"/>
    <w:rsid w:val="001C73F1"/>
    <w:rsid w:val="001E6FA1"/>
    <w:rsid w:val="001F4EE1"/>
    <w:rsid w:val="0020078F"/>
    <w:rsid w:val="00201500"/>
    <w:rsid w:val="00224E79"/>
    <w:rsid w:val="002B3724"/>
    <w:rsid w:val="002C76F5"/>
    <w:rsid w:val="002C7B77"/>
    <w:rsid w:val="002E13B2"/>
    <w:rsid w:val="00312837"/>
    <w:rsid w:val="0031714D"/>
    <w:rsid w:val="0039024A"/>
    <w:rsid w:val="003A7787"/>
    <w:rsid w:val="003B2CBD"/>
    <w:rsid w:val="00406B72"/>
    <w:rsid w:val="00416FA8"/>
    <w:rsid w:val="0045551B"/>
    <w:rsid w:val="00471285"/>
    <w:rsid w:val="004805F6"/>
    <w:rsid w:val="00482B52"/>
    <w:rsid w:val="004A59E0"/>
    <w:rsid w:val="0054616C"/>
    <w:rsid w:val="005665EE"/>
    <w:rsid w:val="005776BC"/>
    <w:rsid w:val="0058174B"/>
    <w:rsid w:val="00585399"/>
    <w:rsid w:val="00596AC5"/>
    <w:rsid w:val="0062540E"/>
    <w:rsid w:val="00665DD8"/>
    <w:rsid w:val="006913E2"/>
    <w:rsid w:val="006A50F0"/>
    <w:rsid w:val="006A7627"/>
    <w:rsid w:val="006D4FF4"/>
    <w:rsid w:val="006D701B"/>
    <w:rsid w:val="00713FC2"/>
    <w:rsid w:val="00735647"/>
    <w:rsid w:val="008B4E76"/>
    <w:rsid w:val="00904452"/>
    <w:rsid w:val="009130E5"/>
    <w:rsid w:val="009500BF"/>
    <w:rsid w:val="009814FB"/>
    <w:rsid w:val="009829F4"/>
    <w:rsid w:val="00991311"/>
    <w:rsid w:val="009D6CF9"/>
    <w:rsid w:val="00A413D3"/>
    <w:rsid w:val="00A63A00"/>
    <w:rsid w:val="00A66B51"/>
    <w:rsid w:val="00A827C2"/>
    <w:rsid w:val="00A87674"/>
    <w:rsid w:val="00AF4C49"/>
    <w:rsid w:val="00AF5542"/>
    <w:rsid w:val="00B211AD"/>
    <w:rsid w:val="00B43A1C"/>
    <w:rsid w:val="00B6646D"/>
    <w:rsid w:val="00B92729"/>
    <w:rsid w:val="00BA29FC"/>
    <w:rsid w:val="00BA5DF0"/>
    <w:rsid w:val="00BB1957"/>
    <w:rsid w:val="00BE781A"/>
    <w:rsid w:val="00C52DEB"/>
    <w:rsid w:val="00C6282C"/>
    <w:rsid w:val="00C719F0"/>
    <w:rsid w:val="00CD78C0"/>
    <w:rsid w:val="00D437DE"/>
    <w:rsid w:val="00DA095E"/>
    <w:rsid w:val="00DC42B1"/>
    <w:rsid w:val="00DC6032"/>
    <w:rsid w:val="00DD01A6"/>
    <w:rsid w:val="00DF0F6B"/>
    <w:rsid w:val="00E00A6E"/>
    <w:rsid w:val="00E50BD7"/>
    <w:rsid w:val="00E54FD2"/>
    <w:rsid w:val="00E76426"/>
    <w:rsid w:val="00EC09F3"/>
    <w:rsid w:val="00EC1E67"/>
    <w:rsid w:val="00F05584"/>
    <w:rsid w:val="00F15BCE"/>
    <w:rsid w:val="00F16017"/>
    <w:rsid w:val="00F85654"/>
    <w:rsid w:val="00F9639A"/>
    <w:rsid w:val="00FD7E4D"/>
    <w:rsid w:val="00FE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6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67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8767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876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">
    <w:name w:val="Основной текст + Полужирный"/>
    <w:basedOn w:val="DefaultParagraphFont"/>
    <w:uiPriority w:val="99"/>
    <w:rsid w:val="00596AC5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596AC5"/>
    <w:pPr>
      <w:ind w:left="720"/>
    </w:pPr>
    <w:rPr>
      <w:sz w:val="28"/>
      <w:szCs w:val="28"/>
      <w:lang w:eastAsia="en-US"/>
    </w:rPr>
  </w:style>
  <w:style w:type="paragraph" w:customStyle="1" w:styleId="ConsNormal">
    <w:name w:val="ConsNormal"/>
    <w:uiPriority w:val="99"/>
    <w:rsid w:val="002C76F5"/>
    <w:pPr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A827C2"/>
    <w:pPr>
      <w:spacing w:before="100" w:beforeAutospacing="1" w:after="100" w:afterAutospacing="1"/>
    </w:pPr>
  </w:style>
  <w:style w:type="paragraph" w:customStyle="1" w:styleId="a0">
    <w:name w:val="Знак Знак Знак Знак Знак Знак Знак Знак Знак"/>
    <w:basedOn w:val="Normal"/>
    <w:uiPriority w:val="99"/>
    <w:rsid w:val="00A827C2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">
    <w:name w:val="Знак Знак Знак1 Знак"/>
    <w:basedOn w:val="Normal"/>
    <w:uiPriority w:val="99"/>
    <w:rsid w:val="00D437DE"/>
    <w:pPr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CAE3C8EE62FA5F116222126AD9710A84A2EB8DF86B9E0BBDE8B4319BA304704AB24C47916CB620054266059108EB2F317539F905FCA5x2iBM" TargetMode="External"/><Relationship Id="rId5" Type="http://schemas.openxmlformats.org/officeDocument/2006/relationships/hyperlink" Target="consultantplus://offline/ref=1BCAE3C8EE62FA5F116222126AD9710A84A2EB8DF86B9E0BBDE8B4319BA304704AB24E41976BBB765F52624CC503F4292E6B3AE706xFi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269</Words>
  <Characters>1534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subject/>
  <dc:creator>rozkova</dc:creator>
  <cp:keywords/>
  <dc:description/>
  <cp:lastModifiedBy>User</cp:lastModifiedBy>
  <cp:revision>2</cp:revision>
  <cp:lastPrinted>2019-01-18T13:41:00Z</cp:lastPrinted>
  <dcterms:created xsi:type="dcterms:W3CDTF">2019-03-28T06:29:00Z</dcterms:created>
  <dcterms:modified xsi:type="dcterms:W3CDTF">2019-03-28T06:29:00Z</dcterms:modified>
</cp:coreProperties>
</file>