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40" w:rsidRPr="00570458" w:rsidRDefault="00761A40" w:rsidP="00570458">
      <w:pPr>
        <w:pStyle w:val="Heading1"/>
      </w:pPr>
    </w:p>
    <w:p w:rsidR="00761A40" w:rsidRDefault="00761A40" w:rsidP="00570458"/>
    <w:p w:rsidR="00761A40" w:rsidRDefault="00761A40" w:rsidP="0021625D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761A40" w:rsidRPr="00BD7376" w:rsidRDefault="00761A40" w:rsidP="0021625D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761A40" w:rsidRPr="00BD7376" w:rsidRDefault="00761A40" w:rsidP="0021625D">
      <w:pPr>
        <w:jc w:val="center"/>
        <w:rPr>
          <w:b/>
          <w:bCs/>
          <w:sz w:val="24"/>
          <w:szCs w:val="24"/>
        </w:rPr>
      </w:pPr>
    </w:p>
    <w:p w:rsidR="00761A40" w:rsidRDefault="00761A40" w:rsidP="00570458">
      <w:pPr>
        <w:jc w:val="center"/>
        <w:rPr>
          <w:b/>
          <w:bCs/>
          <w:sz w:val="28"/>
          <w:szCs w:val="28"/>
        </w:rPr>
      </w:pPr>
    </w:p>
    <w:p w:rsidR="00761A40" w:rsidRDefault="00761A40" w:rsidP="005704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61A40" w:rsidRDefault="00761A40" w:rsidP="00570458">
      <w:pPr>
        <w:jc w:val="center"/>
        <w:rPr>
          <w:b/>
          <w:bCs/>
          <w:sz w:val="28"/>
          <w:szCs w:val="28"/>
        </w:rPr>
      </w:pPr>
    </w:p>
    <w:p w:rsidR="00761A40" w:rsidRDefault="00761A40" w:rsidP="006C47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  07.11.2017 г.                                                                               №89</w:t>
      </w:r>
    </w:p>
    <w:p w:rsidR="00761A40" w:rsidRDefault="00761A40" w:rsidP="00570458">
      <w:pPr>
        <w:jc w:val="center"/>
        <w:rPr>
          <w:b/>
          <w:bCs/>
          <w:sz w:val="28"/>
          <w:szCs w:val="28"/>
        </w:rPr>
      </w:pPr>
    </w:p>
    <w:p w:rsidR="00761A40" w:rsidRDefault="00761A40" w:rsidP="00570458">
      <w:pPr>
        <w:jc w:val="center"/>
        <w:rPr>
          <w:b/>
          <w:bCs/>
          <w:sz w:val="28"/>
          <w:szCs w:val="28"/>
        </w:rPr>
      </w:pPr>
    </w:p>
    <w:p w:rsidR="00761A40" w:rsidRPr="00826591" w:rsidRDefault="00761A40" w:rsidP="00C719A1">
      <w:pPr>
        <w:jc w:val="center"/>
        <w:rPr>
          <w:b/>
          <w:bCs/>
          <w:sz w:val="28"/>
          <w:szCs w:val="28"/>
        </w:rPr>
      </w:pPr>
      <w:r w:rsidRPr="00826591">
        <w:rPr>
          <w:b/>
          <w:bCs/>
          <w:sz w:val="28"/>
          <w:szCs w:val="28"/>
        </w:rPr>
        <w:t xml:space="preserve">О внесении изменений и дополнений в постановление администрации Благовещенского сельского поселения №78 от 05.11.2013 г. «Об утверждении Перечня Программ и </w:t>
      </w:r>
    </w:p>
    <w:p w:rsidR="00761A40" w:rsidRDefault="00761A40" w:rsidP="00C719A1">
      <w:pPr>
        <w:jc w:val="center"/>
        <w:rPr>
          <w:b/>
          <w:bCs/>
          <w:sz w:val="32"/>
          <w:szCs w:val="32"/>
        </w:rPr>
      </w:pPr>
      <w:r w:rsidRPr="00826591">
        <w:rPr>
          <w:b/>
          <w:bCs/>
          <w:sz w:val="28"/>
          <w:szCs w:val="28"/>
        </w:rPr>
        <w:t>Подпрограмм Благовещенского сельского поселения»</w:t>
      </w:r>
    </w:p>
    <w:p w:rsidR="00761A40" w:rsidRDefault="00761A40" w:rsidP="00570458">
      <w:pPr>
        <w:jc w:val="center"/>
        <w:rPr>
          <w:sz w:val="28"/>
          <w:szCs w:val="28"/>
        </w:rPr>
      </w:pPr>
    </w:p>
    <w:p w:rsidR="00761A40" w:rsidRPr="00F11F86" w:rsidRDefault="00761A40" w:rsidP="00570458"/>
    <w:p w:rsidR="00761A40" w:rsidRDefault="00761A40" w:rsidP="00493488">
      <w:pPr>
        <w:widowControl w:val="0"/>
        <w:jc w:val="both"/>
        <w:outlineLvl w:val="0"/>
        <w:rPr>
          <w:sz w:val="28"/>
          <w:szCs w:val="28"/>
        </w:rPr>
      </w:pPr>
      <w:r w:rsidRPr="003D5BD1">
        <w:rPr>
          <w:sz w:val="28"/>
          <w:szCs w:val="28"/>
        </w:rPr>
        <w:t xml:space="preserve">       В соответствии  ст.179 Бюджетного  кодекса Российской Федерации</w:t>
      </w:r>
      <w:r>
        <w:rPr>
          <w:sz w:val="28"/>
          <w:szCs w:val="28"/>
        </w:rPr>
        <w:t>, администрация Благовещенского сельского поселения</w:t>
      </w:r>
      <w:r w:rsidRPr="003D5BD1">
        <w:rPr>
          <w:sz w:val="28"/>
          <w:szCs w:val="28"/>
        </w:rPr>
        <w:t xml:space="preserve">   </w:t>
      </w:r>
      <w:r w:rsidRPr="003A6064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61A40" w:rsidRPr="003A6064" w:rsidRDefault="00761A40" w:rsidP="003A60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Благовещенского сельского поселения №78 от 05.11.2013 года </w:t>
      </w:r>
      <w:r w:rsidRPr="00ED7FA3">
        <w:rPr>
          <w:sz w:val="28"/>
          <w:szCs w:val="28"/>
        </w:rPr>
        <w:t>«</w:t>
      </w:r>
      <w:r w:rsidRPr="003A6064">
        <w:rPr>
          <w:sz w:val="28"/>
          <w:szCs w:val="28"/>
        </w:rPr>
        <w:t xml:space="preserve">Об утверждении Перечня Программ и </w:t>
      </w:r>
    </w:p>
    <w:p w:rsidR="00761A40" w:rsidRPr="00ED7FA3" w:rsidRDefault="00761A40" w:rsidP="003A6064">
      <w:pPr>
        <w:rPr>
          <w:sz w:val="28"/>
          <w:szCs w:val="28"/>
        </w:rPr>
      </w:pPr>
      <w:r w:rsidRPr="003A6064">
        <w:rPr>
          <w:sz w:val="28"/>
          <w:szCs w:val="28"/>
        </w:rPr>
        <w:t>Подпрограмм Благовещенского сельского поселения</w:t>
      </w:r>
      <w:r w:rsidRPr="00ED7FA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761A40" w:rsidRDefault="00761A40" w:rsidP="00493488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приложение к настоящему постановлению изложить в новой редакции.</w:t>
      </w:r>
    </w:p>
    <w:p w:rsidR="00761A40" w:rsidRDefault="00761A40" w:rsidP="004674FF">
      <w:pPr>
        <w:widowControl w:val="0"/>
        <w:jc w:val="both"/>
        <w:outlineLvl w:val="0"/>
        <w:rPr>
          <w:sz w:val="28"/>
          <w:szCs w:val="28"/>
        </w:rPr>
      </w:pPr>
      <w:r w:rsidRPr="004674FF">
        <w:rPr>
          <w:sz w:val="28"/>
          <w:szCs w:val="28"/>
        </w:rPr>
        <w:t xml:space="preserve">2. Контроль </w:t>
      </w:r>
      <w:r>
        <w:rPr>
          <w:sz w:val="28"/>
          <w:szCs w:val="28"/>
        </w:rPr>
        <w:t>над</w:t>
      </w:r>
      <w:r w:rsidRPr="004674F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61A40" w:rsidRDefault="00761A40" w:rsidP="004674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488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 w:rsidRPr="00467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официальном издании «Вестник администрации </w:t>
      </w:r>
      <w:r w:rsidRPr="0021625D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и распространяется на правоотношения, возникающие при составлении бюджета </w:t>
      </w:r>
      <w:r w:rsidRPr="0021625D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начиная с формирования бюджета на 2018 год и на плановый период 2019 и 2020 годов.</w:t>
      </w:r>
    </w:p>
    <w:p w:rsidR="00761A40" w:rsidRDefault="00761A40" w:rsidP="004674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1A40" w:rsidRDefault="00761A40" w:rsidP="004674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1A40" w:rsidRDefault="00761A40" w:rsidP="004674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1A40" w:rsidRDefault="00761A40" w:rsidP="004674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1A40" w:rsidRDefault="00761A40" w:rsidP="004674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1A40" w:rsidRDefault="00761A40" w:rsidP="004674FF">
      <w:pPr>
        <w:tabs>
          <w:tab w:val="left" w:pos="1160"/>
        </w:tabs>
        <w:rPr>
          <w:b/>
          <w:bCs/>
          <w:sz w:val="28"/>
          <w:szCs w:val="28"/>
        </w:rPr>
      </w:pPr>
      <w:r w:rsidRPr="008E7204">
        <w:rPr>
          <w:b/>
          <w:bCs/>
          <w:sz w:val="28"/>
          <w:szCs w:val="28"/>
        </w:rPr>
        <w:t xml:space="preserve">Глава </w:t>
      </w:r>
      <w:r w:rsidRPr="0021625D">
        <w:rPr>
          <w:b/>
          <w:bCs/>
          <w:sz w:val="28"/>
          <w:szCs w:val="28"/>
        </w:rPr>
        <w:t xml:space="preserve">Благовещенского </w:t>
      </w:r>
    </w:p>
    <w:p w:rsidR="00761A40" w:rsidRDefault="00761A40" w:rsidP="004674FF">
      <w:pPr>
        <w:tabs>
          <w:tab w:val="left" w:pos="1160"/>
        </w:tabs>
        <w:rPr>
          <w:b/>
          <w:bCs/>
          <w:sz w:val="28"/>
          <w:szCs w:val="28"/>
        </w:rPr>
      </w:pPr>
      <w:r w:rsidRPr="0021625D">
        <w:rPr>
          <w:b/>
          <w:bCs/>
          <w:sz w:val="28"/>
          <w:szCs w:val="28"/>
        </w:rPr>
        <w:t>сельского поселения</w:t>
      </w:r>
      <w:r w:rsidRPr="008E7204">
        <w:rPr>
          <w:b/>
          <w:bCs/>
          <w:sz w:val="28"/>
          <w:szCs w:val="28"/>
        </w:rPr>
        <w:t xml:space="preserve">:    </w:t>
      </w:r>
      <w:r>
        <w:rPr>
          <w:b/>
          <w:bCs/>
          <w:sz w:val="28"/>
          <w:szCs w:val="28"/>
        </w:rPr>
        <w:t xml:space="preserve"> </w:t>
      </w:r>
      <w:r w:rsidRPr="008E7204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                     Куликова Г.А.</w:t>
      </w:r>
    </w:p>
    <w:p w:rsidR="00761A40" w:rsidRDefault="00761A40" w:rsidP="004674FF">
      <w:pPr>
        <w:tabs>
          <w:tab w:val="left" w:pos="1160"/>
        </w:tabs>
      </w:pPr>
    </w:p>
    <w:p w:rsidR="00761A40" w:rsidRDefault="00761A40" w:rsidP="004674FF">
      <w:pPr>
        <w:tabs>
          <w:tab w:val="left" w:pos="1160"/>
        </w:tabs>
      </w:pPr>
    </w:p>
    <w:p w:rsidR="00761A40" w:rsidRDefault="00761A40" w:rsidP="004674FF">
      <w:pPr>
        <w:tabs>
          <w:tab w:val="left" w:pos="1160"/>
        </w:tabs>
      </w:pPr>
    </w:p>
    <w:p w:rsidR="00761A40" w:rsidRDefault="00761A40" w:rsidP="004674FF">
      <w:pPr>
        <w:tabs>
          <w:tab w:val="left" w:pos="1160"/>
        </w:tabs>
      </w:pPr>
    </w:p>
    <w:p w:rsidR="00761A40" w:rsidRDefault="00761A40" w:rsidP="004674FF">
      <w:pPr>
        <w:tabs>
          <w:tab w:val="left" w:pos="1160"/>
        </w:tabs>
      </w:pPr>
    </w:p>
    <w:p w:rsidR="00761A40" w:rsidRDefault="00761A40" w:rsidP="004674FF">
      <w:pPr>
        <w:tabs>
          <w:tab w:val="left" w:pos="1160"/>
        </w:tabs>
      </w:pPr>
    </w:p>
    <w:p w:rsidR="00761A40" w:rsidRDefault="00761A40" w:rsidP="004674FF">
      <w:pPr>
        <w:tabs>
          <w:tab w:val="left" w:pos="1160"/>
        </w:tabs>
      </w:pPr>
    </w:p>
    <w:p w:rsidR="00761A40" w:rsidRPr="004674FF" w:rsidRDefault="00761A40" w:rsidP="004674FF">
      <w:pPr>
        <w:widowControl w:val="0"/>
        <w:jc w:val="both"/>
        <w:outlineLvl w:val="0"/>
        <w:rPr>
          <w:sz w:val="28"/>
          <w:szCs w:val="28"/>
        </w:rPr>
      </w:pPr>
    </w:p>
    <w:p w:rsidR="00761A40" w:rsidRDefault="00761A40" w:rsidP="00570458">
      <w:pPr>
        <w:jc w:val="both"/>
        <w:rPr>
          <w:sz w:val="28"/>
          <w:szCs w:val="28"/>
        </w:rPr>
      </w:pPr>
    </w:p>
    <w:p w:rsidR="00761A40" w:rsidRDefault="00761A40" w:rsidP="00570458">
      <w:pPr>
        <w:jc w:val="both"/>
        <w:rPr>
          <w:sz w:val="28"/>
          <w:szCs w:val="28"/>
        </w:rPr>
      </w:pPr>
    </w:p>
    <w:p w:rsidR="00761A40" w:rsidRDefault="00761A40" w:rsidP="00570458">
      <w:pPr>
        <w:jc w:val="both"/>
        <w:rPr>
          <w:sz w:val="28"/>
          <w:szCs w:val="28"/>
        </w:rPr>
      </w:pPr>
    </w:p>
    <w:p w:rsidR="00761A40" w:rsidRDefault="00761A40" w:rsidP="004674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</w:p>
    <w:p w:rsidR="00761A40" w:rsidRDefault="00761A40" w:rsidP="004674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761A40" w:rsidRDefault="00761A40" w:rsidP="004674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Благовещенского сельского поселения </w:t>
      </w:r>
    </w:p>
    <w:p w:rsidR="00761A40" w:rsidRPr="0021625D" w:rsidRDefault="00761A40" w:rsidP="004674FF">
      <w:pPr>
        <w:jc w:val="right"/>
        <w:rPr>
          <w:sz w:val="28"/>
          <w:szCs w:val="28"/>
        </w:rPr>
      </w:pPr>
      <w:r w:rsidRPr="004674FF">
        <w:rPr>
          <w:sz w:val="32"/>
          <w:szCs w:val="32"/>
        </w:rPr>
        <w:t>«</w:t>
      </w:r>
      <w:r w:rsidRPr="0021625D">
        <w:rPr>
          <w:sz w:val="28"/>
          <w:szCs w:val="28"/>
        </w:rPr>
        <w:t xml:space="preserve">Об утверждении Перечня Программ и </w:t>
      </w:r>
    </w:p>
    <w:p w:rsidR="00761A40" w:rsidRDefault="00761A40" w:rsidP="004674FF">
      <w:pPr>
        <w:jc w:val="right"/>
        <w:rPr>
          <w:sz w:val="28"/>
          <w:szCs w:val="28"/>
        </w:rPr>
      </w:pPr>
      <w:r w:rsidRPr="0021625D">
        <w:rPr>
          <w:sz w:val="28"/>
          <w:szCs w:val="28"/>
        </w:rPr>
        <w:t xml:space="preserve">Подпрограмм Благовещенского </w:t>
      </w:r>
    </w:p>
    <w:p w:rsidR="00761A40" w:rsidRPr="0021625D" w:rsidRDefault="00761A40" w:rsidP="004674F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21625D">
        <w:rPr>
          <w:sz w:val="28"/>
          <w:szCs w:val="28"/>
        </w:rPr>
        <w:t>»</w:t>
      </w:r>
    </w:p>
    <w:p w:rsidR="00761A40" w:rsidRDefault="00761A40" w:rsidP="002700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№ 83 от 22.11.2016 г.</w:t>
      </w:r>
    </w:p>
    <w:p w:rsidR="00761A40" w:rsidRDefault="00761A40" w:rsidP="00C46571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(в ред. постановления от 07.11.2017 №89)</w:t>
      </w:r>
    </w:p>
    <w:p w:rsidR="00761A40" w:rsidRDefault="00761A40" w:rsidP="00C46571">
      <w:pPr>
        <w:tabs>
          <w:tab w:val="left" w:pos="6600"/>
        </w:tabs>
        <w:rPr>
          <w:sz w:val="28"/>
          <w:szCs w:val="28"/>
        </w:rPr>
      </w:pPr>
    </w:p>
    <w:p w:rsidR="00761A40" w:rsidRPr="0005437A" w:rsidRDefault="00761A40" w:rsidP="00570458">
      <w:pPr>
        <w:jc w:val="center"/>
        <w:rPr>
          <w:b/>
          <w:bCs/>
          <w:sz w:val="28"/>
          <w:szCs w:val="28"/>
        </w:rPr>
      </w:pPr>
      <w:r w:rsidRPr="0005437A">
        <w:rPr>
          <w:b/>
          <w:bCs/>
          <w:sz w:val="28"/>
          <w:szCs w:val="28"/>
        </w:rPr>
        <w:t xml:space="preserve">П </w:t>
      </w:r>
      <w:r>
        <w:rPr>
          <w:b/>
          <w:bCs/>
          <w:sz w:val="28"/>
          <w:szCs w:val="28"/>
        </w:rPr>
        <w:t xml:space="preserve">Е </w:t>
      </w:r>
      <w:r w:rsidRPr="0005437A">
        <w:rPr>
          <w:b/>
          <w:bCs/>
          <w:sz w:val="28"/>
          <w:szCs w:val="28"/>
        </w:rPr>
        <w:t>Р Е Ч Е Н Ь</w:t>
      </w:r>
    </w:p>
    <w:p w:rsidR="00761A40" w:rsidRDefault="00761A40" w:rsidP="00A91CA8">
      <w:pPr>
        <w:jc w:val="center"/>
        <w:rPr>
          <w:b/>
          <w:bCs/>
          <w:sz w:val="32"/>
          <w:szCs w:val="32"/>
        </w:rPr>
      </w:pPr>
      <w:r w:rsidRPr="0005437A">
        <w:rPr>
          <w:b/>
          <w:bCs/>
          <w:sz w:val="32"/>
          <w:szCs w:val="32"/>
        </w:rPr>
        <w:t xml:space="preserve">Программ и Подпрограмм </w:t>
      </w:r>
      <w:r w:rsidRPr="0021625D">
        <w:rPr>
          <w:b/>
          <w:bCs/>
          <w:sz w:val="32"/>
          <w:szCs w:val="32"/>
        </w:rPr>
        <w:t>Благовещенского сельского поселения</w:t>
      </w:r>
      <w:r w:rsidRPr="0005437A">
        <w:rPr>
          <w:b/>
          <w:bCs/>
          <w:sz w:val="32"/>
          <w:szCs w:val="32"/>
        </w:rPr>
        <w:t>.</w:t>
      </w:r>
    </w:p>
    <w:tbl>
      <w:tblPr>
        <w:tblW w:w="8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5"/>
        <w:gridCol w:w="147"/>
        <w:gridCol w:w="34"/>
        <w:gridCol w:w="60"/>
        <w:gridCol w:w="44"/>
        <w:gridCol w:w="3266"/>
        <w:gridCol w:w="35"/>
      </w:tblGrid>
      <w:tr w:rsidR="00761A40" w:rsidRPr="00117B2C">
        <w:trPr>
          <w:gridAfter w:val="1"/>
          <w:wAfter w:w="35" w:type="dxa"/>
        </w:trPr>
        <w:tc>
          <w:tcPr>
            <w:tcW w:w="8896" w:type="dxa"/>
            <w:gridSpan w:val="6"/>
          </w:tcPr>
          <w:p w:rsidR="00761A40" w:rsidRPr="002E575F" w:rsidRDefault="00761A40" w:rsidP="002E575F">
            <w:pPr>
              <w:jc w:val="center"/>
              <w:rPr>
                <w:b/>
                <w:bCs/>
                <w:sz w:val="28"/>
                <w:szCs w:val="28"/>
              </w:rPr>
            </w:pPr>
            <w:r w:rsidRPr="002E575F">
              <w:rPr>
                <w:b/>
                <w:bCs/>
                <w:sz w:val="28"/>
                <w:szCs w:val="28"/>
              </w:rPr>
              <w:t xml:space="preserve">1.Муниципальная программа </w:t>
            </w:r>
            <w:r w:rsidRPr="00C80332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sz w:val="28"/>
                <w:szCs w:val="28"/>
              </w:rPr>
              <w:t xml:space="preserve"> «Эффективная реализация органами местного самоуправления полномочий по решению вопросов местного значения» </w:t>
            </w:r>
          </w:p>
        </w:tc>
      </w:tr>
      <w:tr w:rsidR="00761A40" w:rsidRPr="00117B2C">
        <w:trPr>
          <w:gridAfter w:val="1"/>
          <w:wAfter w:w="35" w:type="dxa"/>
        </w:trPr>
        <w:tc>
          <w:tcPr>
            <w:tcW w:w="5345" w:type="dxa"/>
          </w:tcPr>
          <w:p w:rsidR="00761A40" w:rsidRPr="002E575F" w:rsidRDefault="00761A40" w:rsidP="00A91CA8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3551" w:type="dxa"/>
            <w:gridSpan w:val="5"/>
          </w:tcPr>
          <w:p w:rsidR="00761A40" w:rsidRPr="002E575F" w:rsidRDefault="00761A40" w:rsidP="002E575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61A40" w:rsidRPr="00117B2C">
        <w:trPr>
          <w:gridAfter w:val="1"/>
          <w:wAfter w:w="35" w:type="dxa"/>
        </w:trPr>
        <w:tc>
          <w:tcPr>
            <w:tcW w:w="5345" w:type="dxa"/>
          </w:tcPr>
          <w:p w:rsidR="00761A40" w:rsidRPr="002E575F" w:rsidRDefault="00761A40" w:rsidP="002E575F">
            <w:pPr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 w:rsidRPr="002E575F">
              <w:rPr>
                <w:sz w:val="28"/>
                <w:szCs w:val="28"/>
              </w:rPr>
              <w:t>1.</w:t>
            </w:r>
            <w:r w:rsidRPr="002E575F">
              <w:rPr>
                <w:color w:val="000000"/>
                <w:sz w:val="28"/>
                <w:szCs w:val="28"/>
              </w:rPr>
              <w:t xml:space="preserve"> Подпрограмма «Обеспечение деятельности органов местного самоуправления администрации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color w:val="000000"/>
                <w:sz w:val="28"/>
                <w:szCs w:val="28"/>
              </w:rPr>
              <w:t xml:space="preserve">» муниципальной программы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2E575F">
              <w:rPr>
                <w:color w:val="000000"/>
                <w:sz w:val="28"/>
                <w:szCs w:val="28"/>
              </w:rPr>
              <w:t>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3551" w:type="dxa"/>
            <w:gridSpan w:val="5"/>
          </w:tcPr>
          <w:p w:rsidR="00761A40" w:rsidRPr="002E575F" w:rsidRDefault="00761A40" w:rsidP="002E575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32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</w:p>
        </w:tc>
      </w:tr>
      <w:tr w:rsidR="00761A40" w:rsidRPr="00117B2C">
        <w:trPr>
          <w:gridAfter w:val="1"/>
          <w:wAfter w:w="35" w:type="dxa"/>
        </w:trPr>
        <w:tc>
          <w:tcPr>
            <w:tcW w:w="5345" w:type="dxa"/>
          </w:tcPr>
          <w:p w:rsidR="00761A40" w:rsidRPr="002E575F" w:rsidRDefault="00761A40" w:rsidP="002E575F">
            <w:pPr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 w:rsidRPr="002E575F">
              <w:rPr>
                <w:sz w:val="28"/>
                <w:szCs w:val="28"/>
              </w:rPr>
              <w:t>2.</w:t>
            </w:r>
            <w:r w:rsidRPr="002E575F">
              <w:rPr>
                <w:color w:val="000000"/>
                <w:sz w:val="28"/>
                <w:szCs w:val="28"/>
              </w:rPr>
              <w:t xml:space="preserve"> </w:t>
            </w:r>
            <w:r w:rsidRPr="003343A9">
              <w:rPr>
                <w:sz w:val="28"/>
                <w:szCs w:val="28"/>
              </w:rPr>
              <w:t xml:space="preserve">Подпрограмма  </w:t>
            </w:r>
            <w:r>
              <w:rPr>
                <w:sz w:val="28"/>
                <w:szCs w:val="28"/>
              </w:rPr>
              <w:t>«</w:t>
            </w:r>
            <w:r w:rsidRPr="003343A9">
              <w:rPr>
                <w:sz w:val="28"/>
                <w:szCs w:val="28"/>
              </w:rPr>
              <w:t>Обеспечение финансирования непредвиденных расходов</w:t>
            </w:r>
            <w:r>
              <w:rPr>
                <w:sz w:val="28"/>
                <w:szCs w:val="28"/>
              </w:rPr>
              <w:t xml:space="preserve">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color w:val="000000"/>
                <w:sz w:val="28"/>
                <w:szCs w:val="28"/>
              </w:rPr>
              <w:t xml:space="preserve">» муниципальной программы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2E575F">
              <w:rPr>
                <w:color w:val="000000"/>
                <w:sz w:val="28"/>
                <w:szCs w:val="28"/>
              </w:rPr>
              <w:t>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3551" w:type="dxa"/>
            <w:gridSpan w:val="5"/>
          </w:tcPr>
          <w:p w:rsidR="00761A40" w:rsidRDefault="00761A40">
            <w:r>
              <w:rPr>
                <w:sz w:val="28"/>
                <w:szCs w:val="28"/>
              </w:rPr>
              <w:t>А</w:t>
            </w:r>
            <w:r w:rsidRPr="002E575F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2E575F">
              <w:rPr>
                <w:sz w:val="28"/>
                <w:szCs w:val="28"/>
              </w:rPr>
              <w:t xml:space="preserve">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</w:p>
        </w:tc>
      </w:tr>
      <w:tr w:rsidR="00761A40" w:rsidRPr="00117B2C">
        <w:trPr>
          <w:trHeight w:val="1006"/>
        </w:trPr>
        <w:tc>
          <w:tcPr>
            <w:tcW w:w="8931" w:type="dxa"/>
            <w:gridSpan w:val="7"/>
          </w:tcPr>
          <w:p w:rsidR="00761A40" w:rsidRPr="009C178C" w:rsidRDefault="00761A40" w:rsidP="002E575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17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2.Муниципальная программа </w:t>
            </w:r>
            <w:r w:rsidRPr="009C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677781">
              <w:rPr>
                <w:b/>
                <w:bCs/>
                <w:sz w:val="28"/>
                <w:szCs w:val="28"/>
              </w:rPr>
              <w:t xml:space="preserve"> </w:t>
            </w:r>
            <w:r w:rsidRPr="009C17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«Обеспечение безопасности граждан»</w:t>
            </w:r>
          </w:p>
        </w:tc>
      </w:tr>
      <w:tr w:rsidR="00761A40" w:rsidRPr="00117B2C">
        <w:trPr>
          <w:trHeight w:val="717"/>
        </w:trPr>
        <w:tc>
          <w:tcPr>
            <w:tcW w:w="5586" w:type="dxa"/>
            <w:gridSpan w:val="4"/>
          </w:tcPr>
          <w:p w:rsidR="00761A40" w:rsidRPr="002E575F" w:rsidRDefault="00761A40" w:rsidP="00A91CA8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 xml:space="preserve">  Подпрограмма</w:t>
            </w:r>
          </w:p>
        </w:tc>
        <w:tc>
          <w:tcPr>
            <w:tcW w:w="3345" w:type="dxa"/>
            <w:gridSpan w:val="3"/>
          </w:tcPr>
          <w:p w:rsidR="00761A40" w:rsidRPr="002E575F" w:rsidRDefault="00761A40" w:rsidP="002E575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61A40" w:rsidRPr="00117B2C">
        <w:trPr>
          <w:trHeight w:val="1608"/>
        </w:trPr>
        <w:tc>
          <w:tcPr>
            <w:tcW w:w="5586" w:type="dxa"/>
            <w:gridSpan w:val="4"/>
          </w:tcPr>
          <w:p w:rsidR="00761A40" w:rsidRPr="002E575F" w:rsidRDefault="00761A40" w:rsidP="002E57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575F">
              <w:rPr>
                <w:color w:val="000000"/>
                <w:sz w:val="28"/>
                <w:szCs w:val="28"/>
              </w:rPr>
              <w:t>1.</w:t>
            </w:r>
            <w:r w:rsidRPr="002E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  <w:r w:rsidRPr="002E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муниципальной программы </w:t>
            </w:r>
            <w:r w:rsidRPr="00C80332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843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граждан</w:t>
            </w:r>
            <w:r w:rsidRPr="002E57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345" w:type="dxa"/>
            <w:gridSpan w:val="3"/>
          </w:tcPr>
          <w:p w:rsidR="00761A40" w:rsidRPr="002E575F" w:rsidRDefault="00761A40" w:rsidP="002E57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332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</w:p>
        </w:tc>
      </w:tr>
      <w:tr w:rsidR="00761A40" w:rsidRPr="00117B2C">
        <w:tc>
          <w:tcPr>
            <w:tcW w:w="8931" w:type="dxa"/>
            <w:gridSpan w:val="7"/>
          </w:tcPr>
          <w:p w:rsidR="00761A40" w:rsidRPr="009C178C" w:rsidRDefault="00761A40" w:rsidP="002E575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17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3.Муниципальная программа </w:t>
            </w:r>
            <w:r w:rsidRPr="009C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«Развитие автомобильных дорог общего пользования местного значения </w:t>
            </w:r>
            <w:r w:rsidRPr="009C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61A40" w:rsidRPr="005D57B5">
        <w:tc>
          <w:tcPr>
            <w:tcW w:w="5526" w:type="dxa"/>
            <w:gridSpan w:val="3"/>
          </w:tcPr>
          <w:p w:rsidR="00761A40" w:rsidRPr="002E575F" w:rsidRDefault="00761A40" w:rsidP="007246F0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 xml:space="preserve">     Подпрограмма</w:t>
            </w:r>
          </w:p>
        </w:tc>
        <w:tc>
          <w:tcPr>
            <w:tcW w:w="3405" w:type="dxa"/>
            <w:gridSpan w:val="4"/>
          </w:tcPr>
          <w:p w:rsidR="00761A40" w:rsidRPr="002E575F" w:rsidRDefault="00761A40" w:rsidP="002E575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61A40" w:rsidRPr="005D57B5">
        <w:tc>
          <w:tcPr>
            <w:tcW w:w="5526" w:type="dxa"/>
            <w:gridSpan w:val="3"/>
          </w:tcPr>
          <w:p w:rsidR="00761A40" w:rsidRDefault="00761A40" w:rsidP="002E575F">
            <w:pPr>
              <w:pStyle w:val="NoSpacing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C1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Подпрограмма «Субсидирование транспортного обслуживания населения Благовещенского сельского поселения» муниципальной программы </w:t>
            </w:r>
            <w:r w:rsidRPr="009C178C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«Развитие автомобильных дорог общего пользования местного значения </w:t>
            </w:r>
            <w:r w:rsidRPr="009C178C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  <w:r w:rsidRPr="00677781">
              <w:rPr>
                <w:color w:val="000000"/>
                <w:sz w:val="28"/>
                <w:szCs w:val="28"/>
              </w:rPr>
              <w:t>»</w:t>
            </w:r>
          </w:p>
          <w:p w:rsidR="00761A40" w:rsidRPr="009C178C" w:rsidRDefault="00761A40" w:rsidP="002E575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gridSpan w:val="4"/>
          </w:tcPr>
          <w:p w:rsidR="00761A40" w:rsidRPr="009C178C" w:rsidRDefault="00761A40" w:rsidP="002E575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8C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761A40" w:rsidRPr="005D57B5">
        <w:tc>
          <w:tcPr>
            <w:tcW w:w="5526" w:type="dxa"/>
            <w:gridSpan w:val="3"/>
          </w:tcPr>
          <w:p w:rsidR="00761A40" w:rsidRPr="009C178C" w:rsidRDefault="00761A40" w:rsidP="002E575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C1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Подпрограмма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автомобильных дорог</w:t>
            </w:r>
            <w:r w:rsidRPr="009C1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Благовещенского сельского поселения» муниципальной программы </w:t>
            </w:r>
            <w:r w:rsidRPr="009C178C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«Развитие автомобильных дорог общего пользования местного значения </w:t>
            </w:r>
            <w:r w:rsidRPr="009C178C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  <w:r w:rsidRPr="0067778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5" w:type="dxa"/>
            <w:gridSpan w:val="4"/>
          </w:tcPr>
          <w:p w:rsidR="00761A40" w:rsidRPr="009C178C" w:rsidRDefault="00761A40" w:rsidP="002E575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8C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761A40" w:rsidRPr="005D57B5">
        <w:tc>
          <w:tcPr>
            <w:tcW w:w="8931" w:type="dxa"/>
            <w:gridSpan w:val="7"/>
          </w:tcPr>
          <w:p w:rsidR="00761A40" w:rsidRPr="002E575F" w:rsidRDefault="00761A40" w:rsidP="002E575F">
            <w:pPr>
              <w:jc w:val="center"/>
              <w:rPr>
                <w:color w:val="000000"/>
                <w:sz w:val="28"/>
                <w:szCs w:val="28"/>
              </w:rPr>
            </w:pP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4. Муниципальная программа </w:t>
            </w:r>
            <w:r w:rsidRPr="00375A1D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«Развитие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жилищно-коммунального хозяйства </w:t>
            </w:r>
            <w:r w:rsidRPr="00375A1D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61A40" w:rsidRPr="005D57B5">
        <w:tc>
          <w:tcPr>
            <w:tcW w:w="5526" w:type="dxa"/>
            <w:gridSpan w:val="3"/>
          </w:tcPr>
          <w:p w:rsidR="00761A40" w:rsidRPr="002E575F" w:rsidRDefault="00761A40" w:rsidP="007246F0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 xml:space="preserve">         Подпрограмма</w:t>
            </w:r>
          </w:p>
        </w:tc>
        <w:tc>
          <w:tcPr>
            <w:tcW w:w="3405" w:type="dxa"/>
            <w:gridSpan w:val="4"/>
          </w:tcPr>
          <w:p w:rsidR="00761A40" w:rsidRPr="002E575F" w:rsidRDefault="00761A40" w:rsidP="002E575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61A40" w:rsidRPr="005D57B5">
        <w:tc>
          <w:tcPr>
            <w:tcW w:w="5526" w:type="dxa"/>
            <w:gridSpan w:val="3"/>
          </w:tcPr>
          <w:p w:rsidR="00761A40" w:rsidRPr="009C178C" w:rsidRDefault="00761A40" w:rsidP="002E575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C1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«Содержание жилищного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коммунального</w:t>
            </w:r>
            <w:r w:rsidRPr="009C1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хозяйства </w:t>
            </w:r>
            <w:r w:rsidRPr="009C178C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муниципальной программы Благовещенского сельского поселения «Развитие жилищно-коммунального хозяйства </w:t>
            </w:r>
            <w:r w:rsidRPr="009C178C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5" w:type="dxa"/>
            <w:gridSpan w:val="4"/>
          </w:tcPr>
          <w:p w:rsidR="00761A40" w:rsidRPr="009C178C" w:rsidRDefault="00761A40" w:rsidP="002E575F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8C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761A40" w:rsidRPr="005D57B5">
        <w:tc>
          <w:tcPr>
            <w:tcW w:w="8931" w:type="dxa"/>
            <w:gridSpan w:val="7"/>
          </w:tcPr>
          <w:p w:rsidR="00761A40" w:rsidRPr="009C178C" w:rsidRDefault="00761A40" w:rsidP="002E575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17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Pr="006777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17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9C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77781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9C17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  <w:r w:rsidRPr="006777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1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677781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61A40" w:rsidRPr="005D57B5">
        <w:tc>
          <w:tcPr>
            <w:tcW w:w="5492" w:type="dxa"/>
            <w:gridSpan w:val="2"/>
          </w:tcPr>
          <w:p w:rsidR="00761A40" w:rsidRPr="002E575F" w:rsidRDefault="00761A40" w:rsidP="007246F0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 xml:space="preserve">             Подпрограмма</w:t>
            </w:r>
          </w:p>
        </w:tc>
        <w:tc>
          <w:tcPr>
            <w:tcW w:w="3439" w:type="dxa"/>
            <w:gridSpan w:val="5"/>
          </w:tcPr>
          <w:p w:rsidR="00761A40" w:rsidRPr="002E575F" w:rsidRDefault="00761A40" w:rsidP="002E575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61A40" w:rsidRPr="005D57B5">
        <w:tc>
          <w:tcPr>
            <w:tcW w:w="5492" w:type="dxa"/>
            <w:gridSpan w:val="2"/>
          </w:tcPr>
          <w:p w:rsidR="00761A40" w:rsidRDefault="00761A40" w:rsidP="006F394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C1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муниципальной программы Благовещенского сельского поселения «Культура Благовещенского сельского поселения»</w:t>
            </w:r>
          </w:p>
          <w:p w:rsidR="00761A40" w:rsidRPr="009C178C" w:rsidRDefault="00761A40" w:rsidP="006F394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9" w:type="dxa"/>
            <w:gridSpan w:val="5"/>
          </w:tcPr>
          <w:p w:rsidR="00761A40" w:rsidRPr="009C178C" w:rsidRDefault="00761A40" w:rsidP="006F394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8C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761A40">
        <w:tc>
          <w:tcPr>
            <w:tcW w:w="8931" w:type="dxa"/>
            <w:gridSpan w:val="7"/>
          </w:tcPr>
          <w:p w:rsidR="00761A40" w:rsidRPr="002E575F" w:rsidRDefault="00761A40" w:rsidP="002E57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E575F">
              <w:rPr>
                <w:b/>
                <w:bCs/>
                <w:sz w:val="28"/>
                <w:szCs w:val="28"/>
              </w:rPr>
              <w:t>.</w:t>
            </w:r>
            <w:r w:rsidRPr="002E575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375A1D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575F">
              <w:rPr>
                <w:sz w:val="28"/>
                <w:szCs w:val="28"/>
              </w:rPr>
              <w:t xml:space="preserve"> 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r w:rsidRPr="00375A1D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»</w:t>
            </w:r>
          </w:p>
        </w:tc>
      </w:tr>
      <w:tr w:rsidR="00761A40">
        <w:trPr>
          <w:trHeight w:val="765"/>
        </w:trPr>
        <w:tc>
          <w:tcPr>
            <w:tcW w:w="5630" w:type="dxa"/>
            <w:gridSpan w:val="5"/>
          </w:tcPr>
          <w:p w:rsidR="00761A40" w:rsidRPr="002E575F" w:rsidRDefault="00761A40" w:rsidP="007246F0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Подпрограмма</w:t>
            </w:r>
          </w:p>
        </w:tc>
        <w:tc>
          <w:tcPr>
            <w:tcW w:w="3301" w:type="dxa"/>
            <w:gridSpan w:val="2"/>
          </w:tcPr>
          <w:p w:rsidR="00761A40" w:rsidRPr="002E575F" w:rsidRDefault="00761A40" w:rsidP="002E575F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61A40">
        <w:tc>
          <w:tcPr>
            <w:tcW w:w="5630" w:type="dxa"/>
            <w:gridSpan w:val="5"/>
          </w:tcPr>
          <w:p w:rsidR="00761A40" w:rsidRDefault="00761A40" w:rsidP="002E575F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1.Подпрограмма «Ежемесячной доплаты к трудовой пенсии по старости муниципальным служащим Благовещенского сельского поселения » муниципальной  программы Благовещенского сельского поселения «Социальная поддержка граждан Благовещенского сельского поселения»</w:t>
            </w:r>
          </w:p>
          <w:p w:rsidR="00761A40" w:rsidRPr="009C178C" w:rsidRDefault="00761A40" w:rsidP="002E575F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gridSpan w:val="2"/>
          </w:tcPr>
          <w:p w:rsidR="00761A40" w:rsidRDefault="00761A40">
            <w:r>
              <w:rPr>
                <w:sz w:val="28"/>
                <w:szCs w:val="28"/>
              </w:rPr>
              <w:t>А</w:t>
            </w:r>
            <w:r w:rsidRPr="002E575F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2E575F">
              <w:rPr>
                <w:sz w:val="28"/>
                <w:szCs w:val="28"/>
              </w:rPr>
              <w:t xml:space="preserve">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</w:p>
        </w:tc>
      </w:tr>
      <w:tr w:rsidR="00761A40" w:rsidRPr="00743388">
        <w:tc>
          <w:tcPr>
            <w:tcW w:w="8931" w:type="dxa"/>
            <w:gridSpan w:val="7"/>
          </w:tcPr>
          <w:p w:rsidR="00761A40" w:rsidRPr="00743388" w:rsidRDefault="00761A40" w:rsidP="00B04C2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7</w:t>
            </w:r>
            <w:r w:rsidRPr="002E575F">
              <w:rPr>
                <w:b/>
                <w:bCs/>
                <w:sz w:val="28"/>
                <w:szCs w:val="28"/>
              </w:rPr>
              <w:t>.</w:t>
            </w:r>
            <w:r w:rsidRPr="002E575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375A1D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575F">
              <w:rPr>
                <w:sz w:val="28"/>
                <w:szCs w:val="28"/>
              </w:rPr>
              <w:t xml:space="preserve"> </w:t>
            </w:r>
            <w:r w:rsidRPr="00F76698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D22E72">
              <w:rPr>
                <w:b/>
                <w:bCs/>
                <w:color w:val="000000"/>
                <w:sz w:val="28"/>
                <w:szCs w:val="28"/>
              </w:rPr>
              <w:t>Развитие физкультуры, массового спорта, работа с детьми и молодёжью</w:t>
            </w:r>
            <w:r w:rsidRPr="00F76698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61A40" w:rsidRPr="002E575F">
        <w:trPr>
          <w:trHeight w:val="765"/>
        </w:trPr>
        <w:tc>
          <w:tcPr>
            <w:tcW w:w="5630" w:type="dxa"/>
            <w:gridSpan w:val="5"/>
          </w:tcPr>
          <w:p w:rsidR="00761A40" w:rsidRPr="002E575F" w:rsidRDefault="00761A40" w:rsidP="00B04C29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3301" w:type="dxa"/>
            <w:gridSpan w:val="2"/>
          </w:tcPr>
          <w:p w:rsidR="00761A40" w:rsidRPr="002E575F" w:rsidRDefault="00761A40" w:rsidP="00B04C29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61A40">
        <w:tc>
          <w:tcPr>
            <w:tcW w:w="5630" w:type="dxa"/>
            <w:gridSpan w:val="5"/>
          </w:tcPr>
          <w:p w:rsidR="00761A40" w:rsidRPr="00970A41" w:rsidRDefault="00761A40" w:rsidP="00970A41">
            <w:pPr>
              <w:jc w:val="both"/>
              <w:rPr>
                <w:sz w:val="28"/>
                <w:szCs w:val="28"/>
              </w:rPr>
            </w:pPr>
            <w:r w:rsidRPr="00743388">
              <w:rPr>
                <w:sz w:val="28"/>
                <w:szCs w:val="28"/>
              </w:rPr>
              <w:t xml:space="preserve">1. </w:t>
            </w:r>
            <w:r w:rsidRPr="00E9005A">
              <w:rPr>
                <w:color w:val="000000"/>
                <w:sz w:val="28"/>
                <w:szCs w:val="28"/>
              </w:rPr>
              <w:t>Подпрограмма «Мероприятия в области физкультуры, спорта и работа с детьми и молодёжью»</w:t>
            </w:r>
            <w:r w:rsidRPr="00D161F3">
              <w:rPr>
                <w:b/>
                <w:bCs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970A41">
              <w:rPr>
                <w:sz w:val="28"/>
                <w:szCs w:val="28"/>
              </w:rPr>
              <w:t>униципальной программы Благовещенского сельского поселения</w:t>
            </w:r>
          </w:p>
          <w:p w:rsidR="00761A40" w:rsidRDefault="00761A40" w:rsidP="00970A41">
            <w:pPr>
              <w:rPr>
                <w:sz w:val="28"/>
                <w:szCs w:val="28"/>
              </w:rPr>
            </w:pPr>
            <w:r w:rsidRPr="00970A41">
              <w:rPr>
                <w:sz w:val="28"/>
                <w:szCs w:val="28"/>
              </w:rPr>
              <w:t>«</w:t>
            </w:r>
            <w:r w:rsidRPr="00970A41">
              <w:rPr>
                <w:color w:val="000000"/>
                <w:sz w:val="28"/>
                <w:szCs w:val="28"/>
              </w:rPr>
              <w:t>Развитие физкультуры, массового спорта, работа с детьми и молодёжью</w:t>
            </w:r>
            <w:r w:rsidRPr="00970A41">
              <w:rPr>
                <w:sz w:val="28"/>
                <w:szCs w:val="28"/>
              </w:rPr>
              <w:t>»</w:t>
            </w:r>
            <w:r w:rsidRPr="00D161F3">
              <w:rPr>
                <w:b/>
                <w:bCs/>
              </w:rPr>
              <w:t xml:space="preserve">   </w:t>
            </w:r>
            <w:r w:rsidRPr="00743388">
              <w:rPr>
                <w:sz w:val="28"/>
                <w:szCs w:val="28"/>
              </w:rPr>
              <w:t xml:space="preserve"> </w:t>
            </w:r>
          </w:p>
          <w:p w:rsidR="00761A40" w:rsidRPr="00743388" w:rsidRDefault="00761A40" w:rsidP="00970A41">
            <w:pPr>
              <w:rPr>
                <w:sz w:val="28"/>
                <w:szCs w:val="28"/>
              </w:rPr>
            </w:pPr>
          </w:p>
        </w:tc>
        <w:tc>
          <w:tcPr>
            <w:tcW w:w="3301" w:type="dxa"/>
            <w:gridSpan w:val="2"/>
          </w:tcPr>
          <w:p w:rsidR="00761A40" w:rsidRDefault="00761A40" w:rsidP="00B04C29">
            <w:r>
              <w:rPr>
                <w:sz w:val="28"/>
                <w:szCs w:val="28"/>
              </w:rPr>
              <w:t>А</w:t>
            </w:r>
            <w:r w:rsidRPr="002E575F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2E575F">
              <w:rPr>
                <w:sz w:val="28"/>
                <w:szCs w:val="28"/>
              </w:rPr>
              <w:t xml:space="preserve">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</w:p>
        </w:tc>
      </w:tr>
      <w:tr w:rsidR="00761A40" w:rsidRPr="00743388">
        <w:tc>
          <w:tcPr>
            <w:tcW w:w="8931" w:type="dxa"/>
            <w:gridSpan w:val="7"/>
          </w:tcPr>
          <w:p w:rsidR="00761A40" w:rsidRPr="00743388" w:rsidRDefault="00761A40" w:rsidP="00B04C2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8</w:t>
            </w:r>
            <w:r w:rsidRPr="002E575F">
              <w:rPr>
                <w:b/>
                <w:bCs/>
                <w:sz w:val="28"/>
                <w:szCs w:val="28"/>
              </w:rPr>
              <w:t>.</w:t>
            </w:r>
            <w:r w:rsidRPr="002E575F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375A1D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575F">
              <w:rPr>
                <w:sz w:val="28"/>
                <w:szCs w:val="28"/>
              </w:rPr>
              <w:t xml:space="preserve"> </w:t>
            </w:r>
            <w:r w:rsidRPr="00F76698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Развитие сельскохозяйственного производства, малого и среднего предпринимательства</w:t>
            </w:r>
            <w:r w:rsidRPr="00F76698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61A40" w:rsidRPr="002E575F">
        <w:trPr>
          <w:trHeight w:val="765"/>
        </w:trPr>
        <w:tc>
          <w:tcPr>
            <w:tcW w:w="5630" w:type="dxa"/>
            <w:gridSpan w:val="5"/>
          </w:tcPr>
          <w:p w:rsidR="00761A40" w:rsidRPr="002E575F" w:rsidRDefault="00761A40" w:rsidP="00B04C29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3301" w:type="dxa"/>
            <w:gridSpan w:val="2"/>
          </w:tcPr>
          <w:p w:rsidR="00761A40" w:rsidRPr="002E575F" w:rsidRDefault="00761A40" w:rsidP="00B04C29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7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61A40">
        <w:tc>
          <w:tcPr>
            <w:tcW w:w="5630" w:type="dxa"/>
            <w:gridSpan w:val="5"/>
          </w:tcPr>
          <w:p w:rsidR="00761A40" w:rsidRPr="00970A41" w:rsidRDefault="00761A40" w:rsidP="00970A41">
            <w:pPr>
              <w:jc w:val="both"/>
              <w:rPr>
                <w:sz w:val="28"/>
                <w:szCs w:val="28"/>
              </w:rPr>
            </w:pPr>
            <w:r w:rsidRPr="00743388">
              <w:rPr>
                <w:sz w:val="28"/>
                <w:szCs w:val="28"/>
              </w:rPr>
              <w:t>1.</w:t>
            </w:r>
            <w:r>
              <w:rPr>
                <w:color w:val="000000"/>
              </w:rPr>
              <w:t xml:space="preserve"> </w:t>
            </w:r>
            <w:r w:rsidRPr="00E9005A">
              <w:rPr>
                <w:color w:val="000000"/>
                <w:sz w:val="28"/>
                <w:szCs w:val="28"/>
              </w:rPr>
              <w:t>Подпрограмма «Развитие сельскохозяйственного производства, малого и среднего предпринимательства»</w:t>
            </w:r>
            <w:r w:rsidRPr="00D161F3">
              <w:rPr>
                <w:b/>
                <w:bCs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970A41">
              <w:rPr>
                <w:sz w:val="28"/>
                <w:szCs w:val="28"/>
              </w:rPr>
              <w:t>униципальной программы Благовещенского сельского поселения</w:t>
            </w:r>
          </w:p>
          <w:p w:rsidR="00761A40" w:rsidRPr="00970A41" w:rsidRDefault="00761A40" w:rsidP="00970A41">
            <w:pPr>
              <w:rPr>
                <w:color w:val="000000"/>
                <w:sz w:val="28"/>
                <w:szCs w:val="28"/>
              </w:rPr>
            </w:pPr>
            <w:r w:rsidRPr="00970A41">
              <w:rPr>
                <w:sz w:val="28"/>
                <w:szCs w:val="28"/>
              </w:rPr>
              <w:t>«</w:t>
            </w:r>
            <w:r w:rsidRPr="00970A41">
              <w:rPr>
                <w:color w:val="000000"/>
                <w:sz w:val="28"/>
                <w:szCs w:val="28"/>
              </w:rPr>
              <w:t>Развитие сельскохозяйственного производства, малого и среднего предпринимательства</w:t>
            </w:r>
            <w:r w:rsidRPr="00970A41">
              <w:rPr>
                <w:sz w:val="28"/>
                <w:szCs w:val="28"/>
              </w:rPr>
              <w:t xml:space="preserve">»   </w:t>
            </w:r>
          </w:p>
          <w:p w:rsidR="00761A40" w:rsidRPr="00743388" w:rsidRDefault="00761A40" w:rsidP="00B04C29">
            <w:pPr>
              <w:rPr>
                <w:sz w:val="28"/>
                <w:szCs w:val="28"/>
              </w:rPr>
            </w:pPr>
            <w:r w:rsidRPr="007433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761A40" w:rsidRDefault="00761A40" w:rsidP="00B04C29">
            <w:r>
              <w:rPr>
                <w:sz w:val="28"/>
                <w:szCs w:val="28"/>
              </w:rPr>
              <w:t>А</w:t>
            </w:r>
            <w:r w:rsidRPr="002E575F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2E575F">
              <w:rPr>
                <w:sz w:val="28"/>
                <w:szCs w:val="28"/>
              </w:rPr>
              <w:t xml:space="preserve">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</w:p>
        </w:tc>
      </w:tr>
    </w:tbl>
    <w:p w:rsidR="00761A40" w:rsidRDefault="00761A40" w:rsidP="00BE42C3">
      <w:pPr>
        <w:tabs>
          <w:tab w:val="left" w:pos="1160"/>
        </w:tabs>
        <w:rPr>
          <w:b/>
          <w:bCs/>
          <w:sz w:val="28"/>
          <w:szCs w:val="28"/>
        </w:rPr>
      </w:pPr>
    </w:p>
    <w:sectPr w:rsidR="00761A40" w:rsidSect="00C719A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38F9"/>
    <w:multiLevelType w:val="hybridMultilevel"/>
    <w:tmpl w:val="E47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C35FF"/>
    <w:multiLevelType w:val="hybridMultilevel"/>
    <w:tmpl w:val="D420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458"/>
    <w:rsid w:val="00002A99"/>
    <w:rsid w:val="00006EEA"/>
    <w:rsid w:val="0005437A"/>
    <w:rsid w:val="00062E7F"/>
    <w:rsid w:val="00064AD7"/>
    <w:rsid w:val="00071608"/>
    <w:rsid w:val="00085BD0"/>
    <w:rsid w:val="000A0ACA"/>
    <w:rsid w:val="000B0948"/>
    <w:rsid w:val="000B3E10"/>
    <w:rsid w:val="000C39C6"/>
    <w:rsid w:val="000C3C13"/>
    <w:rsid w:val="000E379B"/>
    <w:rsid w:val="000F25E1"/>
    <w:rsid w:val="00117B2C"/>
    <w:rsid w:val="00137313"/>
    <w:rsid w:val="00165399"/>
    <w:rsid w:val="001816A1"/>
    <w:rsid w:val="001A2061"/>
    <w:rsid w:val="001E7CF9"/>
    <w:rsid w:val="0021625D"/>
    <w:rsid w:val="0022423B"/>
    <w:rsid w:val="00224DB4"/>
    <w:rsid w:val="0023313F"/>
    <w:rsid w:val="002627B7"/>
    <w:rsid w:val="00265DD0"/>
    <w:rsid w:val="002700AF"/>
    <w:rsid w:val="002A1732"/>
    <w:rsid w:val="002B2F4A"/>
    <w:rsid w:val="002E3263"/>
    <w:rsid w:val="002E575F"/>
    <w:rsid w:val="002F00FE"/>
    <w:rsid w:val="002F5FF2"/>
    <w:rsid w:val="00300919"/>
    <w:rsid w:val="00323524"/>
    <w:rsid w:val="003245DB"/>
    <w:rsid w:val="00333181"/>
    <w:rsid w:val="003343A9"/>
    <w:rsid w:val="00375A1D"/>
    <w:rsid w:val="003811C9"/>
    <w:rsid w:val="003A6064"/>
    <w:rsid w:val="003C6DC9"/>
    <w:rsid w:val="003C7F3F"/>
    <w:rsid w:val="003D5BD1"/>
    <w:rsid w:val="0041754B"/>
    <w:rsid w:val="00424F6D"/>
    <w:rsid w:val="0045034B"/>
    <w:rsid w:val="00463127"/>
    <w:rsid w:val="004674FF"/>
    <w:rsid w:val="00474DB2"/>
    <w:rsid w:val="00476973"/>
    <w:rsid w:val="00493488"/>
    <w:rsid w:val="004C2A61"/>
    <w:rsid w:val="004E6B66"/>
    <w:rsid w:val="00555250"/>
    <w:rsid w:val="00570458"/>
    <w:rsid w:val="0058490A"/>
    <w:rsid w:val="0059078C"/>
    <w:rsid w:val="00596C19"/>
    <w:rsid w:val="005A70A6"/>
    <w:rsid w:val="005C46CD"/>
    <w:rsid w:val="005C6A04"/>
    <w:rsid w:val="005D27BB"/>
    <w:rsid w:val="005D57B5"/>
    <w:rsid w:val="005E396B"/>
    <w:rsid w:val="00632C09"/>
    <w:rsid w:val="00677781"/>
    <w:rsid w:val="006A166C"/>
    <w:rsid w:val="006A6AEF"/>
    <w:rsid w:val="006C349E"/>
    <w:rsid w:val="006C470D"/>
    <w:rsid w:val="006E0418"/>
    <w:rsid w:val="006E76AF"/>
    <w:rsid w:val="006F394D"/>
    <w:rsid w:val="007016CD"/>
    <w:rsid w:val="00703C17"/>
    <w:rsid w:val="0071006D"/>
    <w:rsid w:val="007246F0"/>
    <w:rsid w:val="00743388"/>
    <w:rsid w:val="007503CC"/>
    <w:rsid w:val="00761A40"/>
    <w:rsid w:val="007856D6"/>
    <w:rsid w:val="007A229B"/>
    <w:rsid w:val="007C4794"/>
    <w:rsid w:val="007C4AED"/>
    <w:rsid w:val="007C7590"/>
    <w:rsid w:val="007C7F67"/>
    <w:rsid w:val="007D05AF"/>
    <w:rsid w:val="00826591"/>
    <w:rsid w:val="00830974"/>
    <w:rsid w:val="00863D02"/>
    <w:rsid w:val="0089777E"/>
    <w:rsid w:val="008B2460"/>
    <w:rsid w:val="008B6182"/>
    <w:rsid w:val="008E502C"/>
    <w:rsid w:val="008E7204"/>
    <w:rsid w:val="00901889"/>
    <w:rsid w:val="009155BB"/>
    <w:rsid w:val="00936D6C"/>
    <w:rsid w:val="00970A41"/>
    <w:rsid w:val="009C178C"/>
    <w:rsid w:val="009C7A16"/>
    <w:rsid w:val="009E2473"/>
    <w:rsid w:val="009F3A3D"/>
    <w:rsid w:val="00A3429F"/>
    <w:rsid w:val="00A91CA8"/>
    <w:rsid w:val="00A973EE"/>
    <w:rsid w:val="00AB0982"/>
    <w:rsid w:val="00B00488"/>
    <w:rsid w:val="00B04C29"/>
    <w:rsid w:val="00B04CDB"/>
    <w:rsid w:val="00B10262"/>
    <w:rsid w:val="00B94634"/>
    <w:rsid w:val="00BA0641"/>
    <w:rsid w:val="00BB7320"/>
    <w:rsid w:val="00BC57CE"/>
    <w:rsid w:val="00BD7376"/>
    <w:rsid w:val="00BE42C3"/>
    <w:rsid w:val="00BF082C"/>
    <w:rsid w:val="00C02E69"/>
    <w:rsid w:val="00C46571"/>
    <w:rsid w:val="00C55BA6"/>
    <w:rsid w:val="00C71930"/>
    <w:rsid w:val="00C719A1"/>
    <w:rsid w:val="00C80332"/>
    <w:rsid w:val="00C8431B"/>
    <w:rsid w:val="00C84F07"/>
    <w:rsid w:val="00CA2AF1"/>
    <w:rsid w:val="00CA46B2"/>
    <w:rsid w:val="00CC307E"/>
    <w:rsid w:val="00CD1831"/>
    <w:rsid w:val="00CD731F"/>
    <w:rsid w:val="00CF0C18"/>
    <w:rsid w:val="00CF5541"/>
    <w:rsid w:val="00D161F3"/>
    <w:rsid w:val="00D22E72"/>
    <w:rsid w:val="00D24D98"/>
    <w:rsid w:val="00D40506"/>
    <w:rsid w:val="00D52E6C"/>
    <w:rsid w:val="00DC6714"/>
    <w:rsid w:val="00DE647A"/>
    <w:rsid w:val="00DE733A"/>
    <w:rsid w:val="00E33B91"/>
    <w:rsid w:val="00E9005A"/>
    <w:rsid w:val="00E92A9C"/>
    <w:rsid w:val="00EA39E1"/>
    <w:rsid w:val="00ED7FA3"/>
    <w:rsid w:val="00EE236E"/>
    <w:rsid w:val="00F11F86"/>
    <w:rsid w:val="00F2594C"/>
    <w:rsid w:val="00F369CB"/>
    <w:rsid w:val="00F72475"/>
    <w:rsid w:val="00F72619"/>
    <w:rsid w:val="00F76698"/>
    <w:rsid w:val="00F8441B"/>
    <w:rsid w:val="00FA6904"/>
    <w:rsid w:val="00FB7E0A"/>
    <w:rsid w:val="00FE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045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45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70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45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70458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99"/>
    <w:qFormat/>
    <w:rsid w:val="00570458"/>
    <w:rPr>
      <w:rFonts w:eastAsia="Times New Roman"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085BD0"/>
    <w:rPr>
      <w:rFonts w:eastAsia="Times New Roman"/>
      <w:sz w:val="22"/>
      <w:szCs w:val="22"/>
      <w:lang w:val="ru-RU" w:eastAsia="en-US"/>
    </w:rPr>
  </w:style>
  <w:style w:type="table" w:styleId="TableGrid">
    <w:name w:val="Table Grid"/>
    <w:basedOn w:val="TableNormal"/>
    <w:uiPriority w:val="99"/>
    <w:rsid w:val="00117B2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Без интервала Знак Знак"/>
    <w:uiPriority w:val="99"/>
    <w:rsid w:val="00863D02"/>
    <w:rPr>
      <w:rFonts w:ascii="Calibri" w:hAnsi="Calibri" w:cs="Calibri"/>
      <w:sz w:val="22"/>
      <w:szCs w:val="22"/>
      <w:lang w:val="ru-RU" w:eastAsia="en-US"/>
    </w:rPr>
  </w:style>
  <w:style w:type="paragraph" w:customStyle="1" w:styleId="a0">
    <w:name w:val="Заголовок"/>
    <w:basedOn w:val="Normal"/>
    <w:next w:val="BodyText"/>
    <w:uiPriority w:val="99"/>
    <w:rsid w:val="008E502C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SimSun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8E50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502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uiPriority w:val="99"/>
    <w:rsid w:val="0021625D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">
    <w:name w:val="Знак Знак Знак1 Знак"/>
    <w:basedOn w:val="Normal"/>
    <w:uiPriority w:val="99"/>
    <w:rsid w:val="0074338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eastAsia="Calibri" w:hAnsi="Tahoma" w:cs="Tahoma"/>
      <w:lang w:val="en-US" w:eastAsia="en-US"/>
    </w:rPr>
  </w:style>
  <w:style w:type="paragraph" w:customStyle="1" w:styleId="11">
    <w:name w:val="Знак Знак Знак1 Знак1"/>
    <w:basedOn w:val="Normal"/>
    <w:uiPriority w:val="99"/>
    <w:rsid w:val="00E9005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975</Words>
  <Characters>5558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rozkova</dc:creator>
  <cp:keywords/>
  <dc:description/>
  <cp:lastModifiedBy>User</cp:lastModifiedBy>
  <cp:revision>4</cp:revision>
  <cp:lastPrinted>2013-10-31T10:53:00Z</cp:lastPrinted>
  <dcterms:created xsi:type="dcterms:W3CDTF">2017-11-28T07:50:00Z</dcterms:created>
  <dcterms:modified xsi:type="dcterms:W3CDTF">2018-01-31T06:35:00Z</dcterms:modified>
</cp:coreProperties>
</file>